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8E" w:rsidRDefault="00B06A8E" w:rsidP="00255CF7">
      <w:pPr>
        <w:rPr>
          <w:u w:val="single"/>
          <w:lang w:val="ru-RU"/>
        </w:rPr>
      </w:pPr>
      <w:r>
        <w:rPr>
          <w:u w:val="single"/>
          <w:lang w:val="ru-RU"/>
        </w:rPr>
        <w:t>18</w:t>
      </w:r>
      <w:r w:rsidRPr="00812F26">
        <w:rPr>
          <w:u w:val="single"/>
          <w:lang w:val="ru-RU"/>
        </w:rPr>
        <w:t>.05.</w:t>
      </w:r>
    </w:p>
    <w:p w:rsidR="00B06A8E" w:rsidRPr="00812F26" w:rsidRDefault="00B06A8E" w:rsidP="00255CF7">
      <w:pPr>
        <w:rPr>
          <w:lang w:val="ru-RU"/>
        </w:rPr>
      </w:pPr>
      <w:r w:rsidRPr="00812F26">
        <w:rPr>
          <w:lang w:val="ru-RU"/>
        </w:rPr>
        <w:t>Контроль аудирования</w:t>
      </w:r>
      <w:r>
        <w:rPr>
          <w:lang w:val="ru-RU"/>
        </w:rPr>
        <w:t xml:space="preserve"> </w:t>
      </w:r>
      <w:r w:rsidRPr="00812F26">
        <w:rPr>
          <w:lang w:val="ru-RU"/>
        </w:rPr>
        <w:t>(</w:t>
      </w:r>
      <w:r>
        <w:rPr>
          <w:lang w:val="en-US"/>
        </w:rPr>
        <w:t>zoom</w:t>
      </w:r>
      <w:r w:rsidRPr="00812F26">
        <w:rPr>
          <w:lang w:val="ru-RU"/>
        </w:rPr>
        <w:t>)</w:t>
      </w:r>
    </w:p>
    <w:p w:rsidR="00B06A8E" w:rsidRDefault="00B06A8E" w:rsidP="004F0F85">
      <w:pPr>
        <w:rPr>
          <w:lang w:val="ru-RU"/>
        </w:rPr>
      </w:pPr>
      <w:r>
        <w:rPr>
          <w:lang w:val="ru-RU"/>
        </w:rPr>
        <w:t xml:space="preserve">Задание по учебнику </w:t>
      </w:r>
      <w:r>
        <w:rPr>
          <w:lang w:val="en-US"/>
        </w:rPr>
        <w:t>S</w:t>
      </w:r>
      <w:r>
        <w:rPr>
          <w:lang w:val="ru-RU"/>
        </w:rPr>
        <w:t>В: повторить лексику и ключевые выражения модулей № 4 и №5.</w:t>
      </w:r>
    </w:p>
    <w:p w:rsidR="00B06A8E" w:rsidRPr="004F0F85" w:rsidRDefault="00B06A8E" w:rsidP="004F0F85">
      <w:pPr>
        <w:rPr>
          <w:lang w:val="ru-RU"/>
        </w:rPr>
      </w:pPr>
      <w:r>
        <w:rPr>
          <w:lang w:val="ru-RU"/>
        </w:rPr>
        <w:t xml:space="preserve">Подготовиться к контрольной работе. </w:t>
      </w:r>
    </w:p>
    <w:p w:rsidR="00B06A8E" w:rsidRDefault="00B06A8E" w:rsidP="00255CF7">
      <w:pPr>
        <w:rPr>
          <w:u w:val="single"/>
          <w:lang w:val="ru-RU"/>
        </w:rPr>
      </w:pPr>
      <w:r>
        <w:rPr>
          <w:u w:val="single"/>
          <w:lang w:val="ru-RU"/>
        </w:rPr>
        <w:t>19.05</w:t>
      </w:r>
      <w:r w:rsidRPr="002C3BB3">
        <w:rPr>
          <w:u w:val="single"/>
          <w:lang w:val="ru-RU"/>
        </w:rPr>
        <w:t>.</w:t>
      </w:r>
    </w:p>
    <w:p w:rsidR="00B06A8E" w:rsidRDefault="00B06A8E" w:rsidP="00255CF7">
      <w:pPr>
        <w:rPr>
          <w:lang w:val="ru-RU"/>
        </w:rPr>
      </w:pPr>
      <w:r>
        <w:rPr>
          <w:lang w:val="ru-RU"/>
        </w:rPr>
        <w:t xml:space="preserve">Контроль чтения </w:t>
      </w:r>
      <w:r w:rsidRPr="00812F26">
        <w:rPr>
          <w:lang w:val="ru-RU"/>
        </w:rPr>
        <w:t>(</w:t>
      </w:r>
      <w:r>
        <w:rPr>
          <w:lang w:val="ru-RU"/>
        </w:rPr>
        <w:t>вайбер</w:t>
      </w:r>
      <w:r w:rsidRPr="00812F26">
        <w:rPr>
          <w:lang w:val="ru-RU"/>
        </w:rPr>
        <w:t>)</w:t>
      </w:r>
    </w:p>
    <w:p w:rsidR="00B06A8E" w:rsidRPr="00812F26" w:rsidRDefault="00B06A8E" w:rsidP="00255CF7">
      <w:pPr>
        <w:rPr>
          <w:lang w:val="ru-RU"/>
        </w:rPr>
      </w:pPr>
      <w:r>
        <w:rPr>
          <w:lang w:val="ru-RU"/>
        </w:rPr>
        <w:t>Подготовиться к контрольной работе. Повторить грамматический материал модулей №4 и №5.</w:t>
      </w:r>
    </w:p>
    <w:p w:rsidR="00B06A8E" w:rsidRDefault="00B06A8E" w:rsidP="00255CF7">
      <w:pPr>
        <w:rPr>
          <w:u w:val="single"/>
          <w:lang w:val="ru-RU"/>
        </w:rPr>
      </w:pPr>
      <w:r>
        <w:rPr>
          <w:u w:val="single"/>
          <w:lang w:val="ru-RU"/>
        </w:rPr>
        <w:t>20</w:t>
      </w:r>
      <w:r w:rsidRPr="00615E27">
        <w:rPr>
          <w:u w:val="single"/>
          <w:lang w:val="ru-RU"/>
        </w:rPr>
        <w:t>.05.</w:t>
      </w:r>
    </w:p>
    <w:p w:rsidR="00B06A8E" w:rsidRPr="00E440C1" w:rsidRDefault="00B06A8E" w:rsidP="00255CF7">
      <w:pPr>
        <w:rPr>
          <w:lang w:val="ru-RU"/>
        </w:rPr>
      </w:pPr>
      <w:r>
        <w:rPr>
          <w:lang w:val="ru-RU"/>
        </w:rPr>
        <w:t xml:space="preserve">Контроль письма </w:t>
      </w:r>
      <w:r w:rsidRPr="00812F26">
        <w:rPr>
          <w:lang w:val="ru-RU"/>
        </w:rPr>
        <w:t>(</w:t>
      </w:r>
      <w:r>
        <w:rPr>
          <w:lang w:val="en-US"/>
        </w:rPr>
        <w:t>zoom</w:t>
      </w:r>
      <w:r w:rsidRPr="00812F26">
        <w:rPr>
          <w:lang w:val="ru-RU"/>
        </w:rPr>
        <w:t>)</w:t>
      </w:r>
    </w:p>
    <w:p w:rsidR="00B06A8E" w:rsidRDefault="00B06A8E" w:rsidP="00255CF7">
      <w:pPr>
        <w:rPr>
          <w:u w:val="single"/>
          <w:lang w:val="ru-RU"/>
        </w:rPr>
      </w:pPr>
      <w:r>
        <w:rPr>
          <w:u w:val="single"/>
          <w:lang w:val="ru-RU"/>
        </w:rPr>
        <w:t>20.05</w:t>
      </w:r>
    </w:p>
    <w:p w:rsidR="00B06A8E" w:rsidRPr="00615E27" w:rsidRDefault="00B06A8E" w:rsidP="00255CF7">
      <w:pPr>
        <w:rPr>
          <w:lang w:val="ru-RU"/>
        </w:rPr>
      </w:pPr>
      <w:r w:rsidRPr="00E440C1">
        <w:rPr>
          <w:lang w:val="en-US"/>
        </w:rPr>
        <w:t>Language</w:t>
      </w:r>
      <w:r w:rsidRPr="00615E27">
        <w:rPr>
          <w:lang w:val="ru-RU"/>
        </w:rPr>
        <w:t xml:space="preserve"> </w:t>
      </w:r>
      <w:r w:rsidRPr="00E440C1">
        <w:rPr>
          <w:lang w:val="en-US"/>
        </w:rPr>
        <w:t>Check</w:t>
      </w:r>
      <w:r w:rsidRPr="00615E27">
        <w:rPr>
          <w:lang w:val="ru-RU"/>
        </w:rPr>
        <w:t xml:space="preserve"> </w:t>
      </w:r>
    </w:p>
    <w:p w:rsidR="00B06A8E" w:rsidRDefault="00B06A8E" w:rsidP="00255CF7">
      <w:pPr>
        <w:rPr>
          <w:lang w:val="ru-RU"/>
        </w:rPr>
      </w:pPr>
      <w:r>
        <w:rPr>
          <w:lang w:val="ru-RU"/>
        </w:rPr>
        <w:t xml:space="preserve">Задание по учебнику </w:t>
      </w:r>
      <w:r>
        <w:rPr>
          <w:lang w:val="en-US"/>
        </w:rPr>
        <w:t>S</w:t>
      </w:r>
      <w:r>
        <w:rPr>
          <w:lang w:val="ru-RU"/>
        </w:rPr>
        <w:t>В: выполнить задания проверочной работы на стр. 58</w:t>
      </w:r>
    </w:p>
    <w:p w:rsidR="00B06A8E" w:rsidRPr="00E440C1" w:rsidRDefault="00B06A8E" w:rsidP="00255CF7">
      <w:pPr>
        <w:rPr>
          <w:lang w:val="ru-RU"/>
        </w:rPr>
      </w:pPr>
      <w:r>
        <w:rPr>
          <w:lang w:val="ru-RU"/>
        </w:rPr>
        <w:t>Подготовиться к контрольной работе</w:t>
      </w:r>
    </w:p>
    <w:p w:rsidR="00B06A8E" w:rsidRPr="00812F26" w:rsidRDefault="00B06A8E" w:rsidP="00255CF7">
      <w:pPr>
        <w:rPr>
          <w:u w:val="single"/>
          <w:lang w:val="en-US"/>
        </w:rPr>
      </w:pPr>
      <w:r w:rsidRPr="00615E27">
        <w:rPr>
          <w:u w:val="single"/>
          <w:lang w:val="en-US"/>
        </w:rPr>
        <w:t>21</w:t>
      </w:r>
      <w:r w:rsidRPr="00812F26">
        <w:rPr>
          <w:u w:val="single"/>
          <w:lang w:val="en-US"/>
        </w:rPr>
        <w:t>.05.</w:t>
      </w:r>
    </w:p>
    <w:p w:rsidR="00B06A8E" w:rsidRPr="00615E27" w:rsidRDefault="00B06A8E" w:rsidP="004334BA">
      <w:pPr>
        <w:rPr>
          <w:lang w:val="en-US"/>
        </w:rPr>
      </w:pPr>
      <w:r>
        <w:rPr>
          <w:lang w:val="ru-RU"/>
        </w:rPr>
        <w:t>Контроль</w:t>
      </w:r>
      <w:r w:rsidRPr="00615E27">
        <w:rPr>
          <w:lang w:val="en-US"/>
        </w:rPr>
        <w:t xml:space="preserve"> </w:t>
      </w:r>
      <w:r>
        <w:rPr>
          <w:lang w:val="ru-RU"/>
        </w:rPr>
        <w:t>говорения</w:t>
      </w:r>
      <w:r w:rsidRPr="00615E27">
        <w:rPr>
          <w:lang w:val="en-US"/>
        </w:rPr>
        <w:t xml:space="preserve"> (</w:t>
      </w:r>
      <w:r>
        <w:rPr>
          <w:lang w:val="en-US"/>
        </w:rPr>
        <w:t>zoom</w:t>
      </w:r>
      <w:r w:rsidRPr="00615E27">
        <w:rPr>
          <w:lang w:val="en-US"/>
        </w:rPr>
        <w:t>)</w:t>
      </w:r>
    </w:p>
    <w:p w:rsidR="00B06A8E" w:rsidRPr="00812F26" w:rsidRDefault="00B06A8E">
      <w:pPr>
        <w:rPr>
          <w:lang w:val="en-US"/>
        </w:rPr>
      </w:pPr>
    </w:p>
    <w:p w:rsidR="00B06A8E" w:rsidRPr="00812F26" w:rsidRDefault="00B06A8E">
      <w:pPr>
        <w:rPr>
          <w:lang w:val="en-US"/>
        </w:rPr>
      </w:pPr>
    </w:p>
    <w:p w:rsidR="00B06A8E" w:rsidRPr="00812F26" w:rsidRDefault="00B06A8E">
      <w:pPr>
        <w:rPr>
          <w:lang w:val="en-US"/>
        </w:rPr>
      </w:pPr>
    </w:p>
    <w:p w:rsidR="00B06A8E" w:rsidRPr="00812F26" w:rsidRDefault="00B06A8E">
      <w:pPr>
        <w:rPr>
          <w:lang w:val="en-US"/>
        </w:rPr>
      </w:pPr>
    </w:p>
    <w:p w:rsidR="00B06A8E" w:rsidRPr="00812F26" w:rsidRDefault="00B06A8E">
      <w:pPr>
        <w:rPr>
          <w:lang w:val="en-US"/>
        </w:rPr>
      </w:pPr>
    </w:p>
    <w:p w:rsidR="00B06A8E" w:rsidRPr="00812F26" w:rsidRDefault="00B06A8E">
      <w:pPr>
        <w:rPr>
          <w:lang w:val="en-US"/>
        </w:rPr>
      </w:pPr>
    </w:p>
    <w:p w:rsidR="00B06A8E" w:rsidRPr="00812F26" w:rsidRDefault="00B06A8E">
      <w:pPr>
        <w:rPr>
          <w:lang w:val="en-US"/>
        </w:rPr>
      </w:pPr>
    </w:p>
    <w:p w:rsidR="00B06A8E" w:rsidRPr="00812F26" w:rsidRDefault="00B06A8E">
      <w:pPr>
        <w:rPr>
          <w:lang w:val="en-US"/>
        </w:rPr>
      </w:pPr>
    </w:p>
    <w:p w:rsidR="00B06A8E" w:rsidRPr="00812F26" w:rsidRDefault="00B06A8E">
      <w:pPr>
        <w:rPr>
          <w:lang w:val="en-US"/>
        </w:rPr>
      </w:pPr>
    </w:p>
    <w:p w:rsidR="00B06A8E" w:rsidRPr="00812F26" w:rsidRDefault="00B06A8E">
      <w:pPr>
        <w:rPr>
          <w:lang w:val="en-US"/>
        </w:rPr>
      </w:pPr>
    </w:p>
    <w:p w:rsidR="00B06A8E" w:rsidRPr="00812F26" w:rsidRDefault="00B06A8E">
      <w:pPr>
        <w:rPr>
          <w:lang w:val="en-US"/>
        </w:rPr>
      </w:pPr>
    </w:p>
    <w:p w:rsidR="00B06A8E" w:rsidRPr="00812F26" w:rsidRDefault="00B06A8E">
      <w:pPr>
        <w:rPr>
          <w:lang w:val="en-US"/>
        </w:rPr>
      </w:pPr>
    </w:p>
    <w:p w:rsidR="00B06A8E" w:rsidRPr="00812F26" w:rsidRDefault="00B06A8E">
      <w:pPr>
        <w:rPr>
          <w:lang w:val="en-US"/>
        </w:rPr>
      </w:pPr>
    </w:p>
    <w:p w:rsidR="00B06A8E" w:rsidRPr="00812F26" w:rsidRDefault="00B06A8E">
      <w:pPr>
        <w:rPr>
          <w:lang w:val="en-US"/>
        </w:rPr>
      </w:pPr>
    </w:p>
    <w:p w:rsidR="00B06A8E" w:rsidRPr="00812F26" w:rsidRDefault="00B06A8E">
      <w:pPr>
        <w:rPr>
          <w:lang w:val="en-US"/>
        </w:rPr>
      </w:pPr>
    </w:p>
    <w:p w:rsidR="00B06A8E" w:rsidRPr="00812F26" w:rsidRDefault="00B06A8E">
      <w:pPr>
        <w:rPr>
          <w:lang w:val="en-US"/>
        </w:rPr>
      </w:pPr>
    </w:p>
    <w:p w:rsidR="00B06A8E" w:rsidRPr="00812F26" w:rsidRDefault="00B06A8E">
      <w:pPr>
        <w:rPr>
          <w:lang w:val="en-US"/>
        </w:rPr>
      </w:pPr>
    </w:p>
    <w:p w:rsidR="00B06A8E" w:rsidRPr="00812F26" w:rsidRDefault="00B06A8E">
      <w:pPr>
        <w:rPr>
          <w:lang w:val="en-US"/>
        </w:rPr>
      </w:pPr>
    </w:p>
    <w:p w:rsidR="00B06A8E" w:rsidRPr="00812F26" w:rsidRDefault="00B06A8E">
      <w:pPr>
        <w:rPr>
          <w:lang w:val="en-US"/>
        </w:rPr>
      </w:pPr>
    </w:p>
    <w:p w:rsidR="00B06A8E" w:rsidRPr="00812F26" w:rsidRDefault="00B06A8E">
      <w:pPr>
        <w:rPr>
          <w:lang w:val="en-US"/>
        </w:rPr>
      </w:pPr>
    </w:p>
    <w:p w:rsidR="00B06A8E" w:rsidRPr="00812F26" w:rsidRDefault="00B06A8E" w:rsidP="00761767">
      <w:pPr>
        <w:ind w:firstLine="709"/>
        <w:rPr>
          <w:b/>
          <w:bCs/>
          <w:sz w:val="24"/>
          <w:szCs w:val="24"/>
          <w:lang w:val="en-US"/>
        </w:rPr>
      </w:pPr>
      <w:r w:rsidRPr="00812F26">
        <w:rPr>
          <w:b/>
          <w:bCs/>
          <w:sz w:val="24"/>
          <w:szCs w:val="24"/>
          <w:lang w:val="en-US"/>
        </w:rPr>
        <w:t xml:space="preserve">          </w:t>
      </w:r>
      <w:r w:rsidRPr="00761767">
        <w:rPr>
          <w:b/>
          <w:bCs/>
          <w:sz w:val="24"/>
          <w:szCs w:val="24"/>
          <w:lang w:val="en-US"/>
        </w:rPr>
        <w:t>The</w:t>
      </w:r>
      <w:r w:rsidRPr="00812F26">
        <w:rPr>
          <w:b/>
          <w:bCs/>
          <w:sz w:val="24"/>
          <w:szCs w:val="24"/>
          <w:lang w:val="en-US"/>
        </w:rPr>
        <w:t xml:space="preserve"> </w:t>
      </w:r>
      <w:r w:rsidRPr="00761767">
        <w:rPr>
          <w:b/>
          <w:bCs/>
          <w:sz w:val="24"/>
          <w:szCs w:val="24"/>
          <w:lang w:val="en-US"/>
        </w:rPr>
        <w:t>Present</w:t>
      </w:r>
      <w:r w:rsidRPr="00812F26">
        <w:rPr>
          <w:b/>
          <w:bCs/>
          <w:sz w:val="24"/>
          <w:szCs w:val="24"/>
          <w:lang w:val="en-US"/>
        </w:rPr>
        <w:t xml:space="preserve"> </w:t>
      </w:r>
      <w:r w:rsidRPr="00761767">
        <w:rPr>
          <w:b/>
          <w:bCs/>
          <w:sz w:val="24"/>
          <w:szCs w:val="24"/>
          <w:lang w:val="en-US"/>
        </w:rPr>
        <w:t>Simple</w:t>
      </w:r>
      <w:r w:rsidRPr="00812F26">
        <w:rPr>
          <w:b/>
          <w:bCs/>
          <w:sz w:val="24"/>
          <w:szCs w:val="24"/>
          <w:lang w:val="en-US"/>
        </w:rPr>
        <w:t xml:space="preserve">  /  </w:t>
      </w:r>
      <w:r w:rsidRPr="00761767">
        <w:rPr>
          <w:b/>
          <w:bCs/>
          <w:sz w:val="24"/>
          <w:szCs w:val="24"/>
          <w:lang w:val="en-US"/>
        </w:rPr>
        <w:t>The</w:t>
      </w:r>
      <w:r w:rsidRPr="00812F26">
        <w:rPr>
          <w:b/>
          <w:bCs/>
          <w:sz w:val="24"/>
          <w:szCs w:val="24"/>
          <w:lang w:val="en-US"/>
        </w:rPr>
        <w:t xml:space="preserve"> </w:t>
      </w:r>
      <w:r w:rsidRPr="00761767">
        <w:rPr>
          <w:b/>
          <w:bCs/>
          <w:sz w:val="24"/>
          <w:szCs w:val="24"/>
          <w:lang w:val="en-US"/>
        </w:rPr>
        <w:t>Present</w:t>
      </w:r>
      <w:r w:rsidRPr="00812F26">
        <w:rPr>
          <w:b/>
          <w:bCs/>
          <w:sz w:val="24"/>
          <w:szCs w:val="24"/>
          <w:lang w:val="en-US"/>
        </w:rPr>
        <w:t xml:space="preserve"> </w:t>
      </w:r>
      <w:r w:rsidRPr="00761767">
        <w:rPr>
          <w:b/>
          <w:bCs/>
          <w:sz w:val="24"/>
          <w:szCs w:val="24"/>
          <w:lang w:val="en-US"/>
        </w:rPr>
        <w:t>Continuous</w:t>
      </w:r>
      <w:r w:rsidRPr="00812F26">
        <w:rPr>
          <w:b/>
          <w:bCs/>
          <w:sz w:val="24"/>
          <w:szCs w:val="24"/>
          <w:lang w:val="en-US"/>
        </w:rPr>
        <w:t xml:space="preserve"> </w:t>
      </w:r>
      <w:r w:rsidRPr="00761767">
        <w:rPr>
          <w:b/>
          <w:bCs/>
          <w:sz w:val="24"/>
          <w:szCs w:val="24"/>
          <w:lang w:val="en-US"/>
        </w:rPr>
        <w:t>Tense</w:t>
      </w:r>
    </w:p>
    <w:p w:rsidR="00B06A8E" w:rsidRPr="00761767" w:rsidRDefault="00B06A8E" w:rsidP="00761767">
      <w:pPr>
        <w:ind w:firstLine="709"/>
        <w:rPr>
          <w:b/>
          <w:bCs/>
          <w:sz w:val="24"/>
          <w:szCs w:val="24"/>
          <w:lang w:val="ru-RU"/>
        </w:rPr>
      </w:pPr>
      <w:r w:rsidRPr="00761767">
        <w:rPr>
          <w:b/>
          <w:bCs/>
          <w:sz w:val="24"/>
          <w:szCs w:val="24"/>
        </w:rPr>
        <w:t>Выберите нужную форму глагола в настоящем простом или в настоящем продолженном времени:</w:t>
      </w:r>
    </w:p>
    <w:p w:rsidR="00B06A8E" w:rsidRPr="00761767" w:rsidRDefault="00B06A8E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1.   Our manager …………. in the office all day.</w:t>
      </w:r>
    </w:p>
    <w:p w:rsidR="00B06A8E" w:rsidRPr="00761767" w:rsidRDefault="00B06A8E" w:rsidP="00761767">
      <w:pPr>
        <w:pStyle w:val="BodyText3"/>
        <w:numPr>
          <w:ilvl w:val="0"/>
          <w:numId w:val="2"/>
        </w:numPr>
        <w:spacing w:before="240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 xml:space="preserve">stay          b) stays          c) is staying </w:t>
      </w:r>
    </w:p>
    <w:p w:rsidR="00B06A8E" w:rsidRPr="00761767" w:rsidRDefault="00B06A8E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B06A8E" w:rsidRPr="00761767" w:rsidRDefault="00B06A8E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2.  As a rule I ………… customers in the evening.</w:t>
      </w:r>
    </w:p>
    <w:p w:rsidR="00B06A8E" w:rsidRPr="00761767" w:rsidRDefault="00B06A8E" w:rsidP="00761767">
      <w:pPr>
        <w:pStyle w:val="BodyText3"/>
        <w:tabs>
          <w:tab w:val="num" w:pos="645"/>
        </w:tabs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 xml:space="preserve">              a)  meet       b) meets          c) am meeting</w:t>
      </w:r>
    </w:p>
    <w:p w:rsidR="00B06A8E" w:rsidRPr="00761767" w:rsidRDefault="00B06A8E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B06A8E" w:rsidRPr="00761767" w:rsidRDefault="00B06A8E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3.  We usually ………… …  our work at 6.</w:t>
      </w:r>
    </w:p>
    <w:p w:rsidR="00B06A8E" w:rsidRPr="00761767" w:rsidRDefault="00B06A8E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 xml:space="preserve">                  a) finishes     b) finish        c) are finishing</w:t>
      </w:r>
    </w:p>
    <w:p w:rsidR="00B06A8E" w:rsidRPr="00761767" w:rsidRDefault="00B06A8E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B06A8E" w:rsidRPr="00761767" w:rsidRDefault="00B06A8E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 xml:space="preserve">4.  He often …………  to </w:t>
      </w:r>
      <w:smartTag w:uri="urn:schemas-microsoft-com:office:smarttags" w:element="City">
        <w:smartTag w:uri="urn:schemas-microsoft-com:office:smarttags" w:element="place">
          <w:r w:rsidRPr="00761767">
            <w:rPr>
              <w:rFonts w:ascii="Calibri" w:hAnsi="Calibri"/>
              <w:b w:val="0"/>
              <w:bCs/>
              <w:sz w:val="24"/>
              <w:szCs w:val="24"/>
              <w:lang w:val="en-US"/>
            </w:rPr>
            <w:t>London</w:t>
          </w:r>
        </w:smartTag>
      </w:smartTag>
      <w:r w:rsidRPr="00761767">
        <w:rPr>
          <w:rFonts w:ascii="Calibri" w:hAnsi="Calibri"/>
          <w:b w:val="0"/>
          <w:bCs/>
          <w:sz w:val="24"/>
          <w:szCs w:val="24"/>
          <w:lang w:val="en-US"/>
        </w:rPr>
        <w:t>.</w:t>
      </w:r>
    </w:p>
    <w:p w:rsidR="00B06A8E" w:rsidRPr="00761767" w:rsidRDefault="00B06A8E" w:rsidP="00761767">
      <w:pPr>
        <w:pStyle w:val="BodyText3"/>
        <w:tabs>
          <w:tab w:val="num" w:pos="780"/>
        </w:tabs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 xml:space="preserve">                  a) go             b) goes            c) is going</w:t>
      </w:r>
    </w:p>
    <w:p w:rsidR="00B06A8E" w:rsidRPr="00761767" w:rsidRDefault="00B06A8E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B06A8E" w:rsidRPr="00761767" w:rsidRDefault="00B06A8E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5.  They …………..  shops in different cities.</w:t>
      </w:r>
    </w:p>
    <w:p w:rsidR="00B06A8E" w:rsidRPr="00761767" w:rsidRDefault="00B06A8E" w:rsidP="00761767">
      <w:pPr>
        <w:pStyle w:val="BodyText3"/>
        <w:ind w:left="1350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 xml:space="preserve">       a)   have got   b) has got      c) are having</w:t>
      </w:r>
    </w:p>
    <w:p w:rsidR="00B06A8E" w:rsidRPr="00761767" w:rsidRDefault="00B06A8E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B06A8E" w:rsidRPr="00761767" w:rsidRDefault="00B06A8E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6.  We don’t  ………. out at weekends.</w:t>
      </w:r>
    </w:p>
    <w:p w:rsidR="00B06A8E" w:rsidRPr="00761767" w:rsidRDefault="00B06A8E" w:rsidP="00761767">
      <w:pPr>
        <w:pStyle w:val="BodyText3"/>
        <w:numPr>
          <w:ilvl w:val="0"/>
          <w:numId w:val="3"/>
        </w:numPr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goes         b) go               c) are going</w:t>
      </w:r>
    </w:p>
    <w:p w:rsidR="00B06A8E" w:rsidRPr="00761767" w:rsidRDefault="00B06A8E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B06A8E" w:rsidRPr="00761767" w:rsidRDefault="00B06A8E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7.  After lunch the secretary …………. letters to different companies.</w:t>
      </w:r>
    </w:p>
    <w:p w:rsidR="00B06A8E" w:rsidRPr="00761767" w:rsidRDefault="00B06A8E" w:rsidP="00761767">
      <w:pPr>
        <w:pStyle w:val="BodyText3"/>
        <w:numPr>
          <w:ilvl w:val="0"/>
          <w:numId w:val="4"/>
        </w:numPr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write       b) is writing      c) writes</w:t>
      </w:r>
    </w:p>
    <w:p w:rsidR="00B06A8E" w:rsidRPr="00761767" w:rsidRDefault="00B06A8E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B06A8E" w:rsidRPr="00761767" w:rsidRDefault="00B06A8E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>8. The office  …………  at 6 p.m. on weekdays.</w:t>
      </w:r>
    </w:p>
    <w:p w:rsidR="00B06A8E" w:rsidRPr="00761767" w:rsidRDefault="00B06A8E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a) is closing      b)  closes           c) close</w:t>
      </w:r>
    </w:p>
    <w:p w:rsidR="00B06A8E" w:rsidRPr="00761767" w:rsidRDefault="00B06A8E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>9. I sometimes  ……………  at home because I have a computer.</w:t>
      </w:r>
    </w:p>
    <w:p w:rsidR="00B06A8E" w:rsidRPr="00761767" w:rsidRDefault="00B06A8E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a) work            b) works            c)  am working  </w:t>
      </w:r>
    </w:p>
    <w:p w:rsidR="00B06A8E" w:rsidRPr="00761767" w:rsidRDefault="00B06A8E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>10. He  usually …………..    financial control over these projects.</w:t>
      </w:r>
    </w:p>
    <w:p w:rsidR="00B06A8E" w:rsidRPr="00761767" w:rsidRDefault="00B06A8E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a) take             b)  takes             c)  is taking</w:t>
      </w:r>
    </w:p>
    <w:p w:rsidR="00B06A8E" w:rsidRPr="00761767" w:rsidRDefault="00B06A8E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11. Now he  ………………  in </w:t>
      </w:r>
      <w:smartTag w:uri="urn:schemas-microsoft-com:office:smarttags" w:element="country-region">
        <w:smartTag w:uri="urn:schemas-microsoft-com:office:smarttags" w:element="place">
          <w:r w:rsidRPr="00761767">
            <w:rPr>
              <w:sz w:val="24"/>
              <w:szCs w:val="24"/>
              <w:lang w:val="en-US"/>
            </w:rPr>
            <w:t>Libya</w:t>
          </w:r>
        </w:smartTag>
      </w:smartTag>
      <w:r w:rsidRPr="00761767">
        <w:rPr>
          <w:sz w:val="24"/>
          <w:szCs w:val="24"/>
          <w:lang w:val="en-US"/>
        </w:rPr>
        <w:t xml:space="preserve"> on a fixed-term contract.</w:t>
      </w:r>
    </w:p>
    <w:p w:rsidR="00B06A8E" w:rsidRPr="00761767" w:rsidRDefault="00B06A8E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a)  is working        b) works         c) work </w:t>
      </w:r>
    </w:p>
    <w:p w:rsidR="00B06A8E" w:rsidRPr="00761767" w:rsidRDefault="00B06A8E" w:rsidP="00761767">
      <w:pPr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12. I  …………….   . Can you tell Rosemary I’ll see her tomorrow?</w:t>
      </w:r>
    </w:p>
    <w:p w:rsidR="00B06A8E" w:rsidRPr="00761767" w:rsidRDefault="00B06A8E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a) am leaving         b) leave             c) leaves </w:t>
      </w:r>
    </w:p>
    <w:p w:rsidR="00B06A8E" w:rsidRPr="00761767" w:rsidRDefault="00B06A8E" w:rsidP="00761767">
      <w:pPr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13. His  company  ……………… profit every year but it isn’t very big.</w:t>
      </w:r>
    </w:p>
    <w:p w:rsidR="00B06A8E" w:rsidRPr="00761767" w:rsidRDefault="00B06A8E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a) is making            b) make            c)  makes</w:t>
      </w:r>
    </w:p>
    <w:p w:rsidR="00B06A8E" w:rsidRPr="00761767" w:rsidRDefault="00B06A8E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>14. It’s not an expensive hotel. It  ……………….. much to stay there.</w:t>
      </w:r>
    </w:p>
    <w:p w:rsidR="00B06A8E" w:rsidRPr="00537B8B" w:rsidRDefault="00B06A8E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a) doesn’t cost           b) don’t cost       c) isn’t costing </w:t>
      </w:r>
    </w:p>
    <w:p w:rsidR="00B06A8E" w:rsidRPr="00761767" w:rsidRDefault="00B06A8E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>15. She’s got a new job so she  ………………….the firm in October.</w:t>
      </w:r>
    </w:p>
    <w:p w:rsidR="00B06A8E" w:rsidRPr="00761767" w:rsidRDefault="00B06A8E" w:rsidP="00761767">
      <w:pPr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 a) is leaving                 b) leaves            c) leave</w:t>
      </w: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p w:rsidR="00B06A8E" w:rsidRPr="00761767" w:rsidRDefault="00B06A8E">
      <w:pPr>
        <w:rPr>
          <w:lang w:val="en-US"/>
        </w:rPr>
      </w:pPr>
    </w:p>
    <w:sectPr w:rsidR="00B06A8E" w:rsidRPr="00761767" w:rsidSect="007838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2655"/>
    <w:multiLevelType w:val="hybridMultilevel"/>
    <w:tmpl w:val="20FEFFE8"/>
    <w:lvl w:ilvl="0" w:tplc="441C4804">
      <w:start w:val="1"/>
      <w:numFmt w:val="lowerLetter"/>
      <w:lvlText w:val="%1)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4B31D9"/>
    <w:multiLevelType w:val="hybridMultilevel"/>
    <w:tmpl w:val="A81E2708"/>
    <w:lvl w:ilvl="0" w:tplc="CCCE8FCA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AA4004"/>
    <w:multiLevelType w:val="hybridMultilevel"/>
    <w:tmpl w:val="3252C91E"/>
    <w:lvl w:ilvl="0" w:tplc="FAEE063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F91C08"/>
    <w:multiLevelType w:val="hybridMultilevel"/>
    <w:tmpl w:val="A0E606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DDF"/>
    <w:rsid w:val="000A2141"/>
    <w:rsid w:val="0015278C"/>
    <w:rsid w:val="0024678D"/>
    <w:rsid w:val="00255CF7"/>
    <w:rsid w:val="002C3BB3"/>
    <w:rsid w:val="00357FEB"/>
    <w:rsid w:val="003F1684"/>
    <w:rsid w:val="004334BA"/>
    <w:rsid w:val="004473A6"/>
    <w:rsid w:val="004D1D2B"/>
    <w:rsid w:val="004F0F85"/>
    <w:rsid w:val="00502DDF"/>
    <w:rsid w:val="00520E65"/>
    <w:rsid w:val="00537B8B"/>
    <w:rsid w:val="00573C27"/>
    <w:rsid w:val="00615E27"/>
    <w:rsid w:val="006C60AC"/>
    <w:rsid w:val="00761767"/>
    <w:rsid w:val="007838EA"/>
    <w:rsid w:val="00812F26"/>
    <w:rsid w:val="00857392"/>
    <w:rsid w:val="00893711"/>
    <w:rsid w:val="008F153C"/>
    <w:rsid w:val="00953EA7"/>
    <w:rsid w:val="00A60E0B"/>
    <w:rsid w:val="00A75345"/>
    <w:rsid w:val="00AA5CF0"/>
    <w:rsid w:val="00AB4B04"/>
    <w:rsid w:val="00B06A8E"/>
    <w:rsid w:val="00C50117"/>
    <w:rsid w:val="00D94262"/>
    <w:rsid w:val="00D949E3"/>
    <w:rsid w:val="00DF6225"/>
    <w:rsid w:val="00E440C1"/>
    <w:rsid w:val="00F27C63"/>
    <w:rsid w:val="00F35610"/>
    <w:rsid w:val="00F91364"/>
    <w:rsid w:val="00FA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F7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5CF7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D1D2B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761767"/>
    <w:pPr>
      <w:spacing w:after="0" w:line="240" w:lineRule="auto"/>
    </w:pPr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B4B04"/>
    <w:rPr>
      <w:rFonts w:cs="Times New Roman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3</Pages>
  <Words>368</Words>
  <Characters>2099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13</cp:revision>
  <dcterms:created xsi:type="dcterms:W3CDTF">2020-04-02T09:37:00Z</dcterms:created>
  <dcterms:modified xsi:type="dcterms:W3CDTF">2020-05-17T10:12:00Z</dcterms:modified>
</cp:coreProperties>
</file>